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A0A" w:rsidRPr="00F03D74" w:rsidRDefault="00F93A0A" w:rsidP="00C63116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Anexa nr. 5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5"/>
        <w:gridCol w:w="1098"/>
        <w:gridCol w:w="4713"/>
        <w:gridCol w:w="392"/>
        <w:gridCol w:w="2514"/>
      </w:tblGrid>
      <w:tr w:rsidR="00F93A0A" w:rsidRPr="00864A7E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4A7E">
              <w:rPr>
                <w:rFonts w:ascii="Arial" w:hAnsi="Arial" w:cs="Arial"/>
                <w:noProof/>
                <w:sz w:val="14"/>
                <w:szCs w:val="14"/>
                <w:lang w:val="hu-HU" w:eastAsia="hu-H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2" o:spid="_x0000_i1025" type="#_x0000_t75" style="width:44.25pt;height:68.25pt;visibility:visible">
                  <v:imagedata r:id="rId5" o:title=""/>
                </v:shape>
              </w:pict>
            </w:r>
          </w:p>
        </w:tc>
        <w:tc>
          <w:tcPr>
            <w:tcW w:w="2788" w:type="pct"/>
            <w:gridSpan w:val="2"/>
            <w:vAlign w:val="center"/>
          </w:tcPr>
          <w:p w:rsidR="00F93A0A" w:rsidRPr="00C729A5" w:rsidRDefault="00F93A0A" w:rsidP="001A5FA8">
            <w:pPr>
              <w:pStyle w:val="Heading1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729A5">
              <w:rPr>
                <w:rFonts w:ascii="Arial" w:hAnsi="Arial" w:cs="Arial"/>
                <w:sz w:val="18"/>
                <w:szCs w:val="18"/>
              </w:rPr>
              <w:t>ROMÂNIA</w:t>
            </w:r>
          </w:p>
          <w:p w:rsidR="00F93A0A" w:rsidRPr="00864A7E" w:rsidRDefault="00F93A0A" w:rsidP="001A5FA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A7E">
              <w:rPr>
                <w:rFonts w:ascii="Arial" w:hAnsi="Arial" w:cs="Arial"/>
                <w:sz w:val="18"/>
                <w:szCs w:val="18"/>
              </w:rPr>
              <w:t>Județul  HARGHITA</w:t>
            </w:r>
          </w:p>
          <w:p w:rsidR="00F93A0A" w:rsidRPr="00864A7E" w:rsidRDefault="00F93A0A" w:rsidP="001A5FA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64A7E">
              <w:rPr>
                <w:rFonts w:ascii="Arial" w:hAnsi="Arial" w:cs="Arial"/>
                <w:b/>
                <w:bCs/>
                <w:sz w:val="12"/>
                <w:szCs w:val="12"/>
              </w:rPr>
              <w:sym w:font="Wingdings" w:char="F0C9"/>
            </w:r>
            <w:r w:rsidRPr="00864A7E">
              <w:rPr>
                <w:rFonts w:ascii="Arial" w:hAnsi="Arial" w:cs="Arial"/>
                <w:b/>
                <w:bCs/>
                <w:sz w:val="12"/>
                <w:szCs w:val="12"/>
              </w:rPr>
              <w:t>UNITATEA/SUBDIVIZIUNEA ADMINISTRATIV-TERITORIALĂ</w:t>
            </w:r>
            <w:r w:rsidRPr="00864A7E">
              <w:rPr>
                <w:rFonts w:ascii="Arial" w:hAnsi="Arial" w:cs="Arial"/>
                <w:b/>
                <w:bCs/>
                <w:sz w:val="12"/>
                <w:szCs w:val="12"/>
              </w:rPr>
              <w:sym w:font="Wingdings" w:char="F0CA"/>
            </w:r>
          </w:p>
          <w:p w:rsidR="00F93A0A" w:rsidRPr="00864A7E" w:rsidRDefault="00F93A0A" w:rsidP="001A5FA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A7E">
              <w:rPr>
                <w:rFonts w:ascii="Arial" w:hAnsi="Arial" w:cs="Arial"/>
                <w:sz w:val="18"/>
                <w:szCs w:val="18"/>
              </w:rPr>
              <w:t>ORAS CRISTURU SECUIESC.</w:t>
            </w:r>
          </w:p>
          <w:p w:rsidR="00F93A0A" w:rsidRPr="00864A7E" w:rsidRDefault="00F93A0A" w:rsidP="001A5FA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A7E">
              <w:rPr>
                <w:rFonts w:ascii="Arial" w:hAnsi="Arial" w:cs="Arial"/>
                <w:sz w:val="18"/>
                <w:szCs w:val="18"/>
              </w:rPr>
              <w:t>Codul de înregistrare fiscală: 4367647</w:t>
            </w:r>
          </w:p>
          <w:p w:rsidR="00F93A0A" w:rsidRPr="00864A7E" w:rsidRDefault="00F93A0A" w:rsidP="001A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A7E">
              <w:rPr>
                <w:rFonts w:ascii="Arial" w:hAnsi="Arial" w:cs="Arial"/>
                <w:sz w:val="16"/>
                <w:szCs w:val="16"/>
              </w:rPr>
              <w:t xml:space="preserve">Adresa de poștă electronică a organului fiscal: </w:t>
            </w:r>
            <w:r w:rsidRPr="00864A7E">
              <w:rPr>
                <w:rFonts w:ascii="Arial" w:hAnsi="Arial" w:cs="Arial"/>
                <w:sz w:val="18"/>
                <w:szCs w:val="18"/>
              </w:rPr>
              <w:t>office@keresztur.ro</w:t>
            </w:r>
            <w:bookmarkStart w:id="0" w:name="_GoBack"/>
            <w:bookmarkEnd w:id="0"/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4A7E">
              <w:rPr>
                <w:rFonts w:ascii="Times New Roman" w:hAnsi="Times New Roman" w:cs="Times New Roman"/>
                <w:b/>
                <w:bCs/>
              </w:rPr>
              <w:t>Model 2016ITL – 005</w:t>
            </w:r>
          </w:p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4A7E">
              <w:rPr>
                <w:rFonts w:ascii="Times New Roman" w:hAnsi="Times New Roman" w:cs="Times New Roman"/>
              </w:rPr>
              <w:t>Nr înreg…...........</w:t>
            </w:r>
            <w:r w:rsidRPr="00864A7E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F93A0A" w:rsidRPr="00864A7E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:rsidR="00F93A0A" w:rsidRPr="00864A7E" w:rsidRDefault="00F93A0A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4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vAlign w:val="center"/>
          </w:tcPr>
          <w:p w:rsidR="00F93A0A" w:rsidRPr="00F03D74" w:rsidRDefault="00F93A0A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 w:rsidR="00F93A0A" w:rsidRPr="00F03D74" w:rsidRDefault="00F93A0A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206" w:type="pct"/>
            <w:vAlign w:val="center"/>
          </w:tcPr>
          <w:p w:rsidR="00F93A0A" w:rsidRPr="00F03D74" w:rsidRDefault="00F93A0A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F93A0A" w:rsidRPr="00864A7E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6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DECLARAȚIE FISCALĂ:</w:t>
            </w:r>
          </w:p>
          <w:p w:rsidR="00F93A0A" w:rsidRPr="00F03D74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</w:pPr>
            <w:r w:rsidRPr="00864A7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PENTRU STABILIREA </w:t>
            </w:r>
            <w:r w:rsidRPr="00F03D74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 xml:space="preserve">IMPOZITULUI/TAXEI PE MIJLOACELE DE TRANSPORT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>AFLATE ÎN PROPRIETATEA</w:t>
            </w:r>
          </w:p>
          <w:p w:rsidR="00F93A0A" w:rsidRPr="00864A7E" w:rsidRDefault="00F93A0A" w:rsidP="00F10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noProof/>
                <w:lang w:val="hu-HU" w:eastAsia="hu-HU"/>
              </w:rPr>
              <w:pict>
                <v:rect id="Rectangle 6" o:spid="_x0000_s1026" style="position:absolute;left:0;text-align:left;margin-left:157.95pt;margin-top:0;width:7.15pt;height:7.15pt;z-index:251658752;visibility:visible"/>
              </w:pict>
            </w:r>
            <w:r>
              <w:rPr>
                <w:noProof/>
                <w:lang w:val="hu-HU" w:eastAsia="hu-HU"/>
              </w:rPr>
              <w:pict>
                <v:rect id="Rectangle 7" o:spid="_x0000_s1027" style="position:absolute;left:0;text-align:left;margin-left:249.7pt;margin-top:.4pt;width:7.15pt;height:7.15pt;z-index:251659776;visibility:visible"/>
              </w:pict>
            </w:r>
            <w:r w:rsidRPr="00F03D74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>persoane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>lor</w:t>
            </w:r>
            <w:r w:rsidRPr="00F03D74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 xml:space="preserve"> fizice  (PF)           persoane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>lor</w:t>
            </w:r>
            <w:r w:rsidRPr="00F03D74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 xml:space="preserve"> juridice (PJ)</w:t>
            </w:r>
          </w:p>
        </w:tc>
      </w:tr>
    </w:tbl>
    <w:p w:rsidR="00F93A0A" w:rsidRPr="00C63116" w:rsidRDefault="00F93A0A" w:rsidP="00C6311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0"/>
          <w:szCs w:val="10"/>
        </w:rPr>
      </w:pPr>
    </w:p>
    <w:p w:rsidR="00F93A0A" w:rsidRPr="00F03D74" w:rsidRDefault="00F93A0A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val="hu-HU" w:eastAsia="hu-HU"/>
        </w:rPr>
        <w:pict>
          <v:rect id="Rectangle 9" o:spid="_x0000_s1028" style="position:absolute;left:0;text-align:left;margin-left:192.3pt;margin-top:2.1pt;width:7.15pt;height:7.15pt;z-index:251656704;visibility:visible"/>
        </w:pict>
      </w:r>
      <w:r>
        <w:rPr>
          <w:noProof/>
          <w:lang w:val="hu-HU" w:eastAsia="hu-HU"/>
        </w:rPr>
        <w:pict>
          <v:rect id="Rectangle 8" o:spid="_x0000_s1029" style="position:absolute;left:0;text-align:left;margin-left:96.6pt;margin-top:1.65pt;width:7.15pt;height:7.15pt;z-index:251655680;visibility:visible"/>
        </w:pict>
      </w:r>
      <w:r w:rsidRPr="00F03D74">
        <w:rPr>
          <w:rFonts w:ascii="Times New Roman" w:hAnsi="Times New Roman" w:cs="Times New Roman"/>
          <w:sz w:val="20"/>
          <w:szCs w:val="20"/>
        </w:rPr>
        <w:t>Subsemnatul    Contribuabilul PF/   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:rsidR="00F93A0A" w:rsidRDefault="00F93A0A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  <w:szCs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:rsidR="00F93A0A" w:rsidRPr="00F03D74" w:rsidRDefault="00F93A0A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transport:</w:t>
      </w:r>
    </w:p>
    <w:p w:rsidR="00F93A0A" w:rsidRPr="006D574E" w:rsidRDefault="00F93A0A" w:rsidP="00C631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74E">
        <w:rPr>
          <w:rFonts w:ascii="Times New Roman" w:hAnsi="Times New Roman" w:cs="Times New Roman"/>
          <w:sz w:val="20"/>
          <w:szCs w:val="20"/>
        </w:rPr>
        <w:t>● mijloace de transport cu tracţiune mecanică</w:t>
      </w:r>
      <w:r>
        <w:rPr>
          <w:rFonts w:ascii="Times New Roman" w:hAnsi="Times New Roman" w:cs="Times New Roman"/>
          <w:sz w:val="20"/>
          <w:szCs w:val="20"/>
        </w:rPr>
        <w:t xml:space="preserve"> supuse înmatriculării</w:t>
      </w:r>
    </w:p>
    <w:tbl>
      <w:tblPr>
        <w:tblW w:w="5000" w:type="pct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 w:rsidR="00F93A0A" w:rsidRPr="00864A7E">
        <w:trPr>
          <w:cantSplit/>
        </w:trPr>
        <w:tc>
          <w:tcPr>
            <w:tcW w:w="256" w:type="pct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Nr. crt.</w:t>
            </w:r>
          </w:p>
        </w:tc>
        <w:tc>
          <w:tcPr>
            <w:tcW w:w="1506" w:type="pct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Marca şi tipul</w:t>
            </w:r>
          </w:p>
        </w:tc>
        <w:tc>
          <w:tcPr>
            <w:tcW w:w="534" w:type="pct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Data dobândirii</w:t>
            </w:r>
          </w:p>
        </w:tc>
        <w:tc>
          <w:tcPr>
            <w:tcW w:w="937" w:type="pct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Serie şasiu</w:t>
            </w:r>
          </w:p>
        </w:tc>
        <w:tc>
          <w:tcPr>
            <w:tcW w:w="676" w:type="pct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Serie motor</w:t>
            </w:r>
          </w:p>
        </w:tc>
        <w:tc>
          <w:tcPr>
            <w:tcW w:w="547" w:type="pct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Capacitate cilindrică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Anul fabricației</w:t>
            </w:r>
          </w:p>
        </w:tc>
      </w:tr>
      <w:tr w:rsidR="00F93A0A" w:rsidRPr="00864A7E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864A7E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864A7E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864A7E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864A7E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864A7E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</w:t>
            </w:r>
          </w:p>
        </w:tc>
        <w:tc>
          <w:tcPr>
            <w:tcW w:w="547" w:type="pct"/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864A7E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</w:t>
            </w: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864A7E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</w:t>
            </w:r>
          </w:p>
        </w:tc>
      </w:tr>
      <w:tr w:rsidR="00F93A0A" w:rsidRPr="00864A7E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Motociclete, tricicluri, cvadricicluri şi autoturisme cu capacitatea cilindrică de până la 1600 cm</w:t>
            </w:r>
            <w:r w:rsidRPr="00864A7E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  <w:r w:rsidRPr="0086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25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  <w:r w:rsidRPr="0086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Motociclete, tricicluri și cvadricicluri cu capacitatea cilindrică peste 1600 cm</w:t>
            </w:r>
            <w:r w:rsidRPr="00864A7E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</w:p>
        </w:tc>
      </w:tr>
      <w:tr w:rsidR="00F93A0A" w:rsidRPr="00864A7E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25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Autoturisme cu capacitatea cilindrică între 1601 cm</w:t>
            </w:r>
            <w:r w:rsidRPr="00864A7E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  <w:r w:rsidRPr="0086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şi 2000 cm</w:t>
            </w:r>
            <w:r w:rsidRPr="00864A7E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  <w:r w:rsidRPr="0086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25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Autoturisme cu capacitatea cilindrică între 2001 cm</w:t>
            </w:r>
            <w:r w:rsidRPr="00864A7E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  <w:r w:rsidRPr="0086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şi 2600 cm</w:t>
            </w:r>
            <w:r w:rsidRPr="00864A7E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  <w:r w:rsidRPr="0086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25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Autoturisme cu capacitatea cilindrică între 2601 cm</w:t>
            </w:r>
            <w:r w:rsidRPr="00864A7E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  <w:r w:rsidRPr="0086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şi 3000 cm</w:t>
            </w:r>
            <w:r w:rsidRPr="00864A7E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  <w:r w:rsidRPr="0086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25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Autoturisme cu capacitatea cilindrică de peste 3.001 cm</w:t>
            </w:r>
            <w:r w:rsidRPr="00864A7E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25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25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Autobuze, autocare, microbuze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25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Alte autovehicule cu masa totală maximă autorizată de până la 12 tone inclusiv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25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Tractoare înmatriculate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25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5000" w:type="pct"/>
            <w:gridSpan w:val="7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Motociclete, motorete, scutere şi ataşe</w:t>
            </w:r>
          </w:p>
        </w:tc>
      </w:tr>
      <w:tr w:rsidR="00F93A0A" w:rsidRPr="00864A7E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25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93A0A" w:rsidRDefault="00F93A0A" w:rsidP="006102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contribuabilul a dobândit un ataș care circulă la una din motocicletele declarate se precizează data dobândirii atașului și motocicleta de care este atașat în cele ce urmează: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22"/>
      </w:tblGrid>
      <w:tr w:rsidR="00F93A0A" w:rsidRPr="00864A7E">
        <w:tc>
          <w:tcPr>
            <w:tcW w:w="10422" w:type="dxa"/>
          </w:tcPr>
          <w:p w:rsidR="00F93A0A" w:rsidRPr="00864A7E" w:rsidRDefault="00F93A0A" w:rsidP="00864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A7E">
              <w:rPr>
                <w:rFonts w:ascii="Times New Roman" w:hAnsi="Times New Roman" w:cs="Times New Roman"/>
                <w:noProof/>
                <w:sz w:val="20"/>
                <w:szCs w:val="20"/>
                <w:lang w:val="hu-HU" w:eastAsia="hu-HU"/>
              </w:rPr>
              <w:pict>
                <v:shape id="Picture 1" o:spid="_x0000_i1026" type="#_x0000_t75" style="width:19.5pt;height:14.25pt;visibility:visible">
                  <v:imagedata r:id="rId6" o:title=""/>
                </v:shape>
              </w:pict>
            </w:r>
          </w:p>
        </w:tc>
      </w:tr>
    </w:tbl>
    <w:p w:rsidR="00F93A0A" w:rsidRDefault="00F93A0A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hibrid se face precizarea în cele ce urmează: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22"/>
      </w:tblGrid>
      <w:tr w:rsidR="00F93A0A" w:rsidRPr="00864A7E">
        <w:tc>
          <w:tcPr>
            <w:tcW w:w="10422" w:type="dxa"/>
          </w:tcPr>
          <w:p w:rsidR="00F93A0A" w:rsidRPr="00864A7E" w:rsidRDefault="00F93A0A" w:rsidP="00864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A7E">
              <w:rPr>
                <w:rFonts w:ascii="Times New Roman" w:hAnsi="Times New Roman" w:cs="Times New Roman"/>
                <w:noProof/>
                <w:sz w:val="20"/>
                <w:szCs w:val="20"/>
                <w:lang w:val="hu-HU" w:eastAsia="hu-HU"/>
              </w:rPr>
              <w:pict>
                <v:shape id="Picture 10" o:spid="_x0000_i1027" type="#_x0000_t75" style="width:19.5pt;height:14.25pt;visibility:visible">
                  <v:imagedata r:id="rId6" o:title=""/>
                </v:shape>
              </w:pict>
            </w:r>
          </w:p>
        </w:tc>
      </w:tr>
    </w:tbl>
    <w:p w:rsidR="00F93A0A" w:rsidRDefault="00F93A0A" w:rsidP="00F905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exclusiv electric se face precizarea în cele ce urmează: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22"/>
      </w:tblGrid>
      <w:tr w:rsidR="00F93A0A" w:rsidRPr="00864A7E">
        <w:tc>
          <w:tcPr>
            <w:tcW w:w="10422" w:type="dxa"/>
          </w:tcPr>
          <w:p w:rsidR="00F93A0A" w:rsidRPr="00864A7E" w:rsidRDefault="00F93A0A" w:rsidP="00864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A7E">
              <w:rPr>
                <w:rFonts w:ascii="Times New Roman" w:hAnsi="Times New Roman" w:cs="Times New Roman"/>
                <w:noProof/>
                <w:sz w:val="20"/>
                <w:szCs w:val="20"/>
                <w:lang w:val="hu-HU" w:eastAsia="hu-HU"/>
              </w:rPr>
              <w:pict>
                <v:shape id="Picture 4" o:spid="_x0000_i1028" type="#_x0000_t75" style="width:19.5pt;height:14.25pt;visibility:visible">
                  <v:imagedata r:id="rId6" o:title=""/>
                </v:shape>
              </w:pict>
            </w:r>
          </w:p>
        </w:tc>
      </w:tr>
    </w:tbl>
    <w:p w:rsidR="00F93A0A" w:rsidRPr="006D574E" w:rsidRDefault="00F93A0A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 remorci, semiremorci sau rulote</w:t>
      </w:r>
      <w:r>
        <w:rPr>
          <w:rFonts w:ascii="Times New Roman" w:hAnsi="Times New Roman" w:cs="Times New Roman"/>
          <w:sz w:val="20"/>
          <w:szCs w:val="20"/>
        </w:rPr>
        <w:t>supuse înmatriculării</w:t>
      </w:r>
    </w:p>
    <w:tbl>
      <w:tblPr>
        <w:tblW w:w="5000" w:type="pct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3"/>
        <w:gridCol w:w="3537"/>
        <w:gridCol w:w="1492"/>
        <w:gridCol w:w="1951"/>
        <w:gridCol w:w="1405"/>
        <w:gridCol w:w="1394"/>
      </w:tblGrid>
      <w:tr w:rsidR="00F93A0A" w:rsidRPr="00864A7E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Nr. crt.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Marca şi tipul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Data dobândirii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Serie şasiu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Masa totală</w:t>
            </w:r>
          </w:p>
        </w:tc>
        <w:tc>
          <w:tcPr>
            <w:tcW w:w="670" w:type="pct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Anul fabricației</w:t>
            </w:r>
          </w:p>
        </w:tc>
      </w:tr>
      <w:tr w:rsidR="00F93A0A" w:rsidRPr="00864A7E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864A7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864A7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864A7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864A7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864A7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670" w:type="pct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864A7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6</w:t>
            </w:r>
          </w:p>
        </w:tc>
      </w:tr>
      <w:tr w:rsidR="00F93A0A" w:rsidRPr="00864A7E">
        <w:tc>
          <w:tcPr>
            <w:tcW w:w="308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97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3A0A" w:rsidRPr="00864A7E">
        <w:tc>
          <w:tcPr>
            <w:tcW w:w="308" w:type="pct"/>
          </w:tcPr>
          <w:p w:rsidR="00F93A0A" w:rsidRPr="00864A7E" w:rsidRDefault="00F93A0A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97" w:type="pct"/>
          </w:tcPr>
          <w:p w:rsidR="00F93A0A" w:rsidRPr="00864A7E" w:rsidRDefault="00F93A0A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6" w:type="pct"/>
          </w:tcPr>
          <w:p w:rsidR="00F93A0A" w:rsidRPr="00864A7E" w:rsidRDefault="00F93A0A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6" w:type="pct"/>
          </w:tcPr>
          <w:p w:rsidR="00F93A0A" w:rsidRPr="00864A7E" w:rsidRDefault="00F93A0A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4" w:type="pct"/>
          </w:tcPr>
          <w:p w:rsidR="00F93A0A" w:rsidRPr="00864A7E" w:rsidRDefault="00F93A0A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</w:tcPr>
          <w:p w:rsidR="00F93A0A" w:rsidRPr="00864A7E" w:rsidRDefault="00F93A0A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3A0A" w:rsidRPr="00864A7E">
        <w:tc>
          <w:tcPr>
            <w:tcW w:w="308" w:type="pct"/>
          </w:tcPr>
          <w:p w:rsidR="00F93A0A" w:rsidRPr="00864A7E" w:rsidRDefault="00F93A0A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697" w:type="pct"/>
          </w:tcPr>
          <w:p w:rsidR="00F93A0A" w:rsidRPr="00864A7E" w:rsidRDefault="00F93A0A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6" w:type="pct"/>
          </w:tcPr>
          <w:p w:rsidR="00F93A0A" w:rsidRPr="00864A7E" w:rsidRDefault="00F93A0A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6" w:type="pct"/>
          </w:tcPr>
          <w:p w:rsidR="00F93A0A" w:rsidRPr="00864A7E" w:rsidRDefault="00F93A0A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4" w:type="pct"/>
          </w:tcPr>
          <w:p w:rsidR="00F93A0A" w:rsidRPr="00864A7E" w:rsidRDefault="00F93A0A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</w:tcPr>
          <w:p w:rsidR="00F93A0A" w:rsidRPr="00864A7E" w:rsidRDefault="00F93A0A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3A0A" w:rsidRPr="00864A7E">
        <w:tc>
          <w:tcPr>
            <w:tcW w:w="308" w:type="pct"/>
          </w:tcPr>
          <w:p w:rsidR="00F93A0A" w:rsidRPr="00864A7E" w:rsidRDefault="00F93A0A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697" w:type="pct"/>
          </w:tcPr>
          <w:p w:rsidR="00F93A0A" w:rsidRPr="00864A7E" w:rsidRDefault="00F93A0A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6" w:type="pct"/>
          </w:tcPr>
          <w:p w:rsidR="00F93A0A" w:rsidRPr="00864A7E" w:rsidRDefault="00F93A0A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6" w:type="pct"/>
          </w:tcPr>
          <w:p w:rsidR="00F93A0A" w:rsidRPr="00864A7E" w:rsidRDefault="00F93A0A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4" w:type="pct"/>
          </w:tcPr>
          <w:p w:rsidR="00F93A0A" w:rsidRPr="00864A7E" w:rsidRDefault="00F93A0A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</w:tcPr>
          <w:p w:rsidR="00F93A0A" w:rsidRPr="00864A7E" w:rsidRDefault="00F93A0A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3A0A" w:rsidRPr="00864A7E">
        <w:tc>
          <w:tcPr>
            <w:tcW w:w="308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697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6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6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4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F93A0A" w:rsidRPr="006D574E" w:rsidRDefault="00F93A0A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 xml:space="preserve">●Vehicule </w:t>
      </w:r>
      <w:r>
        <w:rPr>
          <w:rFonts w:ascii="Times New Roman" w:hAnsi="Times New Roman" w:cs="Times New Roman"/>
          <w:sz w:val="20"/>
          <w:szCs w:val="20"/>
        </w:rPr>
        <w:t xml:space="preserve">supuse </w:t>
      </w:r>
      <w:r w:rsidRPr="006D574E">
        <w:rPr>
          <w:rFonts w:ascii="Times New Roman" w:hAnsi="Times New Roman" w:cs="Times New Roman"/>
          <w:sz w:val="20"/>
          <w:szCs w:val="20"/>
        </w:rPr>
        <w:t>înregistr</w:t>
      </w:r>
      <w:r>
        <w:rPr>
          <w:rFonts w:ascii="Times New Roman" w:hAnsi="Times New Roman" w:cs="Times New Roman"/>
          <w:sz w:val="20"/>
          <w:szCs w:val="20"/>
        </w:rPr>
        <w:t>ării</w:t>
      </w:r>
    </w:p>
    <w:tbl>
      <w:tblPr>
        <w:tblW w:w="5000" w:type="pct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 w:rsidR="00F93A0A" w:rsidRPr="00864A7E">
        <w:trPr>
          <w:cantSplit/>
        </w:trPr>
        <w:tc>
          <w:tcPr>
            <w:tcW w:w="256" w:type="pct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Nr. crt.</w:t>
            </w:r>
          </w:p>
        </w:tc>
        <w:tc>
          <w:tcPr>
            <w:tcW w:w="1506" w:type="pct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Marca şi tipul</w:t>
            </w:r>
          </w:p>
        </w:tc>
        <w:tc>
          <w:tcPr>
            <w:tcW w:w="534" w:type="pct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Data dobândirii</w:t>
            </w:r>
          </w:p>
        </w:tc>
        <w:tc>
          <w:tcPr>
            <w:tcW w:w="937" w:type="pct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Serie şasiu</w:t>
            </w:r>
          </w:p>
        </w:tc>
        <w:tc>
          <w:tcPr>
            <w:tcW w:w="676" w:type="pct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Serie motor</w:t>
            </w:r>
          </w:p>
        </w:tc>
        <w:tc>
          <w:tcPr>
            <w:tcW w:w="547" w:type="pct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Capacitate cilindrică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Anul fabricației</w:t>
            </w:r>
          </w:p>
        </w:tc>
      </w:tr>
      <w:tr w:rsidR="00F93A0A" w:rsidRPr="00864A7E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864A7E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864A7E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864A7E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864A7E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864A7E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</w:t>
            </w:r>
          </w:p>
        </w:tc>
        <w:tc>
          <w:tcPr>
            <w:tcW w:w="547" w:type="pct"/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864A7E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</w:t>
            </w: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F93A0A" w:rsidRPr="00864A7E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  <w:r w:rsidRPr="0086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Vehicule înregistrate cu capacitate cilindrică mai mică de 4800 cm</w:t>
            </w:r>
            <w:r w:rsidRPr="00864A7E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25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25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  <w:r w:rsidRPr="0086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Vehicule înregistrate cu capacitate cilindrică peste 4800 cm</w:t>
            </w:r>
            <w:r w:rsidRPr="00864A7E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25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25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  <w:r w:rsidRPr="0086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Vehicule fără capacitate cilindrică evidenţiată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25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44" w:type="pct"/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A0A" w:rsidRPr="00864A7E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A7E">
              <w:rPr>
                <w:rFonts w:ascii="Times New Roman" w:hAnsi="Times New Roman" w:cs="Times New Roman"/>
                <w:sz w:val="18"/>
                <w:szCs w:val="18"/>
              </w:rPr>
              <w:t xml:space="preserve">X </w:t>
            </w: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F93A0A" w:rsidRPr="00864A7E" w:rsidRDefault="00F93A0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93A0A" w:rsidRPr="00C63116" w:rsidRDefault="00F93A0A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63116">
        <w:rPr>
          <w:rFonts w:ascii="Times New Roman" w:hAnsi="Times New Roman" w:cs="Times New Roman"/>
          <w:sz w:val="18"/>
          <w:szCs w:val="18"/>
        </w:rPr>
        <w:t xml:space="preserve">Beneficiez de scutire/reducere de la plata impozitului </w:t>
      </w:r>
      <w:r w:rsidRPr="005A39F4">
        <w:rPr>
          <w:rFonts w:ascii="Times New Roman" w:hAnsi="Times New Roman" w:cs="Times New Roman"/>
          <w:sz w:val="18"/>
          <w:szCs w:val="18"/>
        </w:rPr>
        <w:t>pe mijloacele de transport</w:t>
      </w:r>
      <w:r w:rsidRPr="00C63116">
        <w:rPr>
          <w:rFonts w:ascii="Times New Roman" w:hAnsi="Times New Roman" w:cs="Times New Roman"/>
          <w:sz w:val="18"/>
          <w:szCs w:val="18"/>
        </w:rPr>
        <w:t>, în calitate de ................................ conform documentelor anexate ...............................................................</w:t>
      </w:r>
    </w:p>
    <w:p w:rsidR="00F93A0A" w:rsidRPr="00C63116" w:rsidRDefault="00F93A0A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val="hu-HU" w:eastAsia="hu-HU"/>
        </w:rPr>
        <w:pict>
          <v:rect id="Rectangle 12" o:spid="_x0000_s1030" style="position:absolute;left:0;text-align:left;margin-left:1.85pt;margin-top:1.5pt;width:7.15pt;height:7.15pt;z-index:251657728;visibility:visible"/>
        </w:pict>
      </w:r>
      <w:r w:rsidRPr="00C63116">
        <w:rPr>
          <w:rFonts w:ascii="Times New Roman" w:hAnsi="Times New Roman" w:cs="Times New Roman"/>
          <w:sz w:val="18"/>
          <w:szCs w:val="18"/>
        </w:rPr>
        <w:t xml:space="preserve">      Sunt de acord ca actele administrative fiscale să-mi fie comunicate exclusiv la adresa de poștă electronică.</w:t>
      </w:r>
    </w:p>
    <w:p w:rsidR="00F93A0A" w:rsidRPr="005A39F4" w:rsidRDefault="00F93A0A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A39F4">
        <w:rPr>
          <w:rFonts w:ascii="Times New Roman" w:hAnsi="Times New Roman" w:cs="Times New Roman"/>
          <w:sz w:val="18"/>
          <w:szCs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:rsidR="00F93A0A" w:rsidRPr="005A39F4" w:rsidRDefault="00F93A0A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A39F4">
        <w:rPr>
          <w:rFonts w:ascii="Times New Roman" w:hAnsi="Times New Roman" w:cs="Times New Roman"/>
          <w:sz w:val="18"/>
          <w:szCs w:val="18"/>
        </w:rPr>
        <w:t>1…………………………………………………………..  2………………………………………………………….</w:t>
      </w:r>
    </w:p>
    <w:p w:rsidR="00F93A0A" w:rsidRDefault="00F93A0A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C63116">
        <w:rPr>
          <w:rFonts w:ascii="Times New Roman" w:hAnsi="Times New Roman" w:cs="Times New Roman"/>
          <w:sz w:val="18"/>
          <w:szCs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szCs w:val="18"/>
          <w:lang w:val="en-US"/>
        </w:rPr>
        <w:tab/>
        <w:t>4…………………………………………………………..</w:t>
      </w:r>
    </w:p>
    <w:p w:rsidR="00F93A0A" w:rsidRDefault="00F93A0A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C63116">
        <w:rPr>
          <w:rFonts w:ascii="Times New Roman" w:hAnsi="Times New Roman" w:cs="Times New Roman"/>
          <w:sz w:val="18"/>
          <w:szCs w:val="18"/>
          <w:lang w:val="en-US"/>
        </w:rPr>
        <w:t>5…………………………………………………………..6…………………………………………………………..</w:t>
      </w:r>
    </w:p>
    <w:p w:rsidR="00F93A0A" w:rsidRPr="00C63116" w:rsidRDefault="00F93A0A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63116">
        <w:rPr>
          <w:rFonts w:ascii="Times New Roman" w:hAnsi="Times New Roman" w:cs="Times New Roman"/>
          <w:sz w:val="18"/>
          <w:szCs w:val="18"/>
        </w:rPr>
        <w:t>Prin semnarea prezentei am luat la cunoştinţă ca declararea necorespunzătoare a adevărului se pedepseşte conform legii penale, cele declarate fiind corecte şi complete.</w:t>
      </w:r>
    </w:p>
    <w:p w:rsidR="00F93A0A" w:rsidRPr="00C63116" w:rsidRDefault="00F93A0A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93A0A" w:rsidRPr="00B40B98" w:rsidRDefault="00F93A0A" w:rsidP="00B40B9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63116">
        <w:rPr>
          <w:rFonts w:ascii="Times New Roman" w:hAnsi="Times New Roman" w:cs="Times New Roman"/>
          <w:sz w:val="18"/>
          <w:szCs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  <w:szCs w:val="18"/>
        </w:rPr>
        <w:tab/>
      </w:r>
      <w:r w:rsidRPr="00C63116">
        <w:rPr>
          <w:rFonts w:ascii="Times New Roman" w:hAnsi="Times New Roman" w:cs="Times New Roman"/>
          <w:sz w:val="18"/>
          <w:szCs w:val="18"/>
        </w:rPr>
        <w:tab/>
      </w:r>
      <w:r w:rsidRPr="00C63116"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>Subsemnatul,</w:t>
      </w:r>
    </w:p>
    <w:p w:rsidR="00F93A0A" w:rsidRPr="00B40B98" w:rsidRDefault="00F93A0A" w:rsidP="00B40B9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40B98"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 xml:space="preserve"> ……………………………………………</w:t>
      </w:r>
    </w:p>
    <w:p w:rsidR="00F93A0A" w:rsidRPr="00B40B98" w:rsidRDefault="00F93A0A" w:rsidP="00B40B9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40B98"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 xml:space="preserve"> (numele, prenumele şi semnătura)</w:t>
      </w:r>
    </w:p>
    <w:p w:rsidR="00F93A0A" w:rsidRDefault="00F93A0A" w:rsidP="00B40B9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 xml:space="preserve"> L.S. în cazul persoanelor juridice</w:t>
      </w:r>
    </w:p>
    <w:p w:rsidR="00F93A0A" w:rsidRPr="00C63116" w:rsidRDefault="00F93A0A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Secțiune rezervată organului fiscal:</w:t>
      </w:r>
    </w:p>
    <w:p w:rsidR="00F93A0A" w:rsidRPr="00F03D74" w:rsidRDefault="00F93A0A" w:rsidP="00C6311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77"/>
        <w:gridCol w:w="4383"/>
      </w:tblGrid>
      <w:tr w:rsidR="00F93A0A" w:rsidRPr="00864A7E">
        <w:trPr>
          <w:trHeight w:val="294"/>
        </w:trPr>
        <w:tc>
          <w:tcPr>
            <w:tcW w:w="1877" w:type="dxa"/>
            <w:vMerge w:val="restart"/>
            <w:shd w:val="clear" w:color="auto" w:fill="F2F2F2"/>
            <w:vAlign w:val="center"/>
          </w:tcPr>
          <w:p w:rsidR="00F93A0A" w:rsidRPr="00864A7E" w:rsidRDefault="00F93A0A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864A7E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shd w:val="clear" w:color="auto" w:fill="FFFFFF"/>
            <w:vAlign w:val="center"/>
          </w:tcPr>
          <w:p w:rsidR="00F93A0A" w:rsidRPr="00864A7E" w:rsidRDefault="00F93A0A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3A0A" w:rsidRPr="00864A7E">
        <w:trPr>
          <w:trHeight w:val="212"/>
        </w:trPr>
        <w:tc>
          <w:tcPr>
            <w:tcW w:w="1877" w:type="dxa"/>
            <w:vMerge/>
            <w:shd w:val="clear" w:color="auto" w:fill="F2F2F2"/>
            <w:vAlign w:val="center"/>
          </w:tcPr>
          <w:p w:rsidR="00F93A0A" w:rsidRPr="00864A7E" w:rsidRDefault="00F93A0A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shd w:val="clear" w:color="auto" w:fill="FFFFFF"/>
            <w:vAlign w:val="center"/>
          </w:tcPr>
          <w:p w:rsidR="00F93A0A" w:rsidRPr="00864A7E" w:rsidRDefault="00F93A0A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3A0A" w:rsidRPr="00864A7E">
        <w:trPr>
          <w:trHeight w:val="359"/>
        </w:trPr>
        <w:tc>
          <w:tcPr>
            <w:tcW w:w="1877" w:type="dxa"/>
            <w:shd w:val="clear" w:color="auto" w:fill="F2F2F2"/>
            <w:vAlign w:val="center"/>
          </w:tcPr>
          <w:p w:rsidR="00F93A0A" w:rsidRPr="00864A7E" w:rsidRDefault="00F93A0A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864A7E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shd w:val="clear" w:color="auto" w:fill="FFFFFF"/>
            <w:vAlign w:val="center"/>
          </w:tcPr>
          <w:p w:rsidR="00F93A0A" w:rsidRPr="00864A7E" w:rsidRDefault="00F93A0A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3A0A" w:rsidRPr="00864A7E">
        <w:trPr>
          <w:trHeight w:val="359"/>
        </w:trPr>
        <w:tc>
          <w:tcPr>
            <w:tcW w:w="1877" w:type="dxa"/>
            <w:shd w:val="clear" w:color="auto" w:fill="F2F2F2"/>
            <w:vAlign w:val="center"/>
          </w:tcPr>
          <w:p w:rsidR="00F93A0A" w:rsidRPr="00864A7E" w:rsidRDefault="00F93A0A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864A7E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shd w:val="clear" w:color="auto" w:fill="FFFFFF"/>
            <w:vAlign w:val="center"/>
          </w:tcPr>
          <w:p w:rsidR="00F93A0A" w:rsidRPr="00864A7E" w:rsidRDefault="00F93A0A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93A0A" w:rsidRPr="00F03D74" w:rsidRDefault="00F93A0A" w:rsidP="00C6311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93A0A" w:rsidRPr="00F03D74" w:rsidRDefault="00F93A0A" w:rsidP="00C63116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F93A0A" w:rsidRPr="00F03D74" w:rsidRDefault="00F93A0A" w:rsidP="00C63116">
      <w:pPr>
        <w:spacing w:after="0" w:line="240" w:lineRule="auto"/>
        <w:rPr>
          <w:rFonts w:ascii="Times New Roman" w:hAnsi="Times New Roman" w:cs="Times New Roman"/>
        </w:rPr>
      </w:pPr>
    </w:p>
    <w:p w:rsidR="00F93A0A" w:rsidRPr="00F03D74" w:rsidRDefault="00F93A0A" w:rsidP="00C63116">
      <w:pPr>
        <w:spacing w:after="0" w:line="240" w:lineRule="auto"/>
        <w:rPr>
          <w:rFonts w:ascii="Times New Roman" w:hAnsi="Times New Roman" w:cs="Times New Roman"/>
        </w:rPr>
      </w:pPr>
    </w:p>
    <w:p w:rsidR="00F93A0A" w:rsidRPr="00F03D74" w:rsidRDefault="00F93A0A" w:rsidP="00C63116">
      <w:pPr>
        <w:spacing w:after="0" w:line="240" w:lineRule="auto"/>
        <w:rPr>
          <w:rFonts w:ascii="Times New Roman" w:hAnsi="Times New Roman" w:cs="Times New Roman"/>
        </w:rPr>
      </w:pPr>
    </w:p>
    <w:p w:rsidR="00F93A0A" w:rsidRDefault="00F93A0A" w:rsidP="00C63116">
      <w:pPr>
        <w:spacing w:after="0" w:line="240" w:lineRule="auto"/>
        <w:rPr>
          <w:rFonts w:ascii="Times New Roman" w:hAnsi="Times New Roman" w:cs="Times New Roman"/>
        </w:rPr>
      </w:pPr>
    </w:p>
    <w:p w:rsidR="00F93A0A" w:rsidRPr="00F03D74" w:rsidRDefault="00F93A0A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F93A0A" w:rsidRPr="00F03D74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2B6C"/>
    <w:rsid w:val="000430B4"/>
    <w:rsid w:val="000B1F28"/>
    <w:rsid w:val="00116740"/>
    <w:rsid w:val="00173A73"/>
    <w:rsid w:val="0018053C"/>
    <w:rsid w:val="001A5FA8"/>
    <w:rsid w:val="00201F3F"/>
    <w:rsid w:val="00246A3F"/>
    <w:rsid w:val="002476AB"/>
    <w:rsid w:val="003F0E23"/>
    <w:rsid w:val="00462B6C"/>
    <w:rsid w:val="004910EF"/>
    <w:rsid w:val="004A3FBB"/>
    <w:rsid w:val="004E0B30"/>
    <w:rsid w:val="005A39F4"/>
    <w:rsid w:val="006016FF"/>
    <w:rsid w:val="00610281"/>
    <w:rsid w:val="00624A6B"/>
    <w:rsid w:val="00696B5B"/>
    <w:rsid w:val="006D574E"/>
    <w:rsid w:val="00825B0F"/>
    <w:rsid w:val="00864A7E"/>
    <w:rsid w:val="00A032CA"/>
    <w:rsid w:val="00A23AF3"/>
    <w:rsid w:val="00B40B98"/>
    <w:rsid w:val="00C63116"/>
    <w:rsid w:val="00C729A5"/>
    <w:rsid w:val="00D51A37"/>
    <w:rsid w:val="00E0368A"/>
    <w:rsid w:val="00F03D74"/>
    <w:rsid w:val="00F1059E"/>
    <w:rsid w:val="00F279D2"/>
    <w:rsid w:val="00F90561"/>
    <w:rsid w:val="00F93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B30"/>
    <w:pPr>
      <w:spacing w:after="200" w:line="276" w:lineRule="auto"/>
    </w:pPr>
    <w:rPr>
      <w:rFonts w:cs="Calibri"/>
      <w:lang w:val="ro-RO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3A73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2B6C"/>
    <w:rPr>
      <w:rFonts w:ascii="Arial Black" w:hAnsi="Arial Black" w:cs="Arial Black"/>
      <w:b/>
      <w:bCs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73A73"/>
    <w:rPr>
      <w:rFonts w:ascii="Cambria" w:hAnsi="Cambria" w:cs="Cambria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2B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910E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3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662</Words>
  <Characters>4575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Sajatgep</dc:creator>
  <cp:keywords/>
  <dc:description/>
  <cp:lastModifiedBy>Sajatgep</cp:lastModifiedBy>
  <cp:revision>2</cp:revision>
  <dcterms:created xsi:type="dcterms:W3CDTF">2017-08-03T08:28:00Z</dcterms:created>
  <dcterms:modified xsi:type="dcterms:W3CDTF">2017-08-03T08:28:00Z</dcterms:modified>
</cp:coreProperties>
</file>